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CB7E3" w14:textId="77892890" w:rsidR="0002794E" w:rsidRPr="00ED411C" w:rsidRDefault="001E49D0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Potvrzení KVS </w:t>
      </w:r>
      <w:r w:rsidR="002D3A12">
        <w:rPr>
          <w:rFonts w:ascii="Arial" w:hAnsi="Arial" w:cs="Arial"/>
          <w:sz w:val="24"/>
          <w:szCs w:val="24"/>
        </w:rPr>
        <w:t>SVS – Žádost</w:t>
      </w:r>
      <w:r w:rsidR="00F85C86" w:rsidRPr="00ED411C">
        <w:rPr>
          <w:rFonts w:ascii="Arial" w:hAnsi="Arial" w:cs="Arial"/>
          <w:sz w:val="24"/>
          <w:szCs w:val="24"/>
        </w:rPr>
        <w:t xml:space="preserve"> </w:t>
      </w:r>
      <w:r w:rsidR="00F408D2" w:rsidRPr="00ED411C">
        <w:rPr>
          <w:rFonts w:ascii="Arial" w:hAnsi="Arial" w:cs="Arial"/>
          <w:sz w:val="24"/>
          <w:szCs w:val="24"/>
        </w:rPr>
        <w:t>o</w:t>
      </w:r>
      <w:r w:rsidR="00F85C86" w:rsidRPr="00ED411C">
        <w:rPr>
          <w:rFonts w:ascii="Arial" w:hAnsi="Arial" w:cs="Arial"/>
          <w:sz w:val="24"/>
          <w:szCs w:val="24"/>
        </w:rPr>
        <w:t xml:space="preserve"> </w:t>
      </w:r>
      <w:r w:rsidR="00F85C86" w:rsidRPr="00ED411C">
        <w:rPr>
          <w:rFonts w:ascii="Arial" w:hAnsi="Arial" w:cs="Arial"/>
          <w:b/>
          <w:sz w:val="24"/>
          <w:szCs w:val="24"/>
        </w:rPr>
        <w:t>ukončení</w:t>
      </w:r>
      <w:r w:rsidR="004D2CF2">
        <w:rPr>
          <w:rFonts w:ascii="Arial" w:hAnsi="Arial" w:cs="Arial"/>
          <w:sz w:val="24"/>
          <w:szCs w:val="24"/>
        </w:rPr>
        <w:t xml:space="preserve"> ozdravovacího programu</w:t>
      </w:r>
    </w:p>
    <w:p w14:paraId="59874153" w14:textId="77777777" w:rsidR="00ED411C" w:rsidRDefault="00ED411C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E20065" w14:textId="77777777" w:rsidR="00486AE9" w:rsidRDefault="00486A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Identifikace </w:t>
      </w:r>
      <w:r w:rsidR="00852BA3">
        <w:rPr>
          <w:rFonts w:ascii="Arial" w:hAnsi="Arial" w:cs="Arial"/>
          <w:b/>
          <w:bCs/>
        </w:rPr>
        <w:t>chovatele</w:t>
      </w:r>
      <w:r>
        <w:rPr>
          <w:rFonts w:ascii="Arial" w:hAnsi="Arial" w:cs="Arial"/>
          <w:b/>
          <w:bCs/>
        </w:rPr>
        <w:t xml:space="preserve"> (název, adresa, IČ)</w:t>
      </w:r>
      <w:r w:rsidR="00240599">
        <w:rPr>
          <w:rFonts w:ascii="Arial" w:hAnsi="Arial" w:cs="Arial"/>
          <w:b/>
          <w:bCs/>
        </w:rPr>
        <w:t>:</w:t>
      </w:r>
    </w:p>
    <w:p w14:paraId="5D35E41A" w14:textId="77777777" w:rsidR="00486AE9" w:rsidRDefault="00486A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7CA93C" w14:textId="77777777" w:rsidR="0002794E" w:rsidRPr="00ED411C" w:rsidRDefault="00486A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475634E" w14:textId="77777777" w:rsidR="006820E9" w:rsidRPr="00ED411C" w:rsidRDefault="006820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6F483B" w14:textId="77777777" w:rsidR="0002794E" w:rsidRPr="00ED411C" w:rsidRDefault="0002794E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411C">
        <w:rPr>
          <w:rFonts w:ascii="Arial" w:hAnsi="Arial" w:cs="Arial"/>
          <w:b/>
          <w:bCs/>
        </w:rPr>
        <w:t>Hospodářství:</w:t>
      </w:r>
    </w:p>
    <w:p w14:paraId="1632CF4F" w14:textId="77777777" w:rsidR="006820E9" w:rsidRPr="00ED411C" w:rsidRDefault="006820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47D54E" w14:textId="77777777" w:rsidR="0002794E" w:rsidRPr="00ED411C" w:rsidRDefault="0002794E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411C">
        <w:rPr>
          <w:rFonts w:ascii="Arial" w:hAnsi="Arial" w:cs="Arial"/>
          <w:b/>
          <w:bCs/>
        </w:rPr>
        <w:t>Registrační číslo hospodářství:</w:t>
      </w:r>
      <w:r w:rsidR="006820E9" w:rsidRPr="00ED411C">
        <w:rPr>
          <w:rFonts w:ascii="Arial" w:hAnsi="Arial" w:cs="Arial"/>
          <w:b/>
          <w:bCs/>
        </w:rPr>
        <w:t xml:space="preserve"> CZ</w:t>
      </w:r>
    </w:p>
    <w:p w14:paraId="7CCECF60" w14:textId="77777777" w:rsidR="00190025" w:rsidRDefault="00190025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4F67F00" w14:textId="2AA2A3CD" w:rsidR="005D0A9E" w:rsidRPr="00B70383" w:rsidRDefault="005B7ED5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70383">
        <w:rPr>
          <w:rFonts w:ascii="Arial" w:hAnsi="Arial" w:cs="Arial"/>
          <w:bCs/>
        </w:rPr>
        <w:t>Zvolen</w:t>
      </w:r>
      <w:r w:rsidR="00B92BB9" w:rsidRPr="00B70383">
        <w:rPr>
          <w:rFonts w:ascii="Arial" w:hAnsi="Arial" w:cs="Arial"/>
          <w:bCs/>
        </w:rPr>
        <w:t>á kategorie</w:t>
      </w:r>
      <w:r w:rsidRPr="00B70383">
        <w:rPr>
          <w:rFonts w:ascii="Arial" w:hAnsi="Arial" w:cs="Arial"/>
          <w:bCs/>
        </w:rPr>
        <w:t xml:space="preserve"> </w:t>
      </w:r>
      <w:r w:rsidR="00451999" w:rsidRPr="00B70383">
        <w:rPr>
          <w:rFonts w:ascii="Arial" w:hAnsi="Arial" w:cs="Arial"/>
          <w:bCs/>
        </w:rPr>
        <w:t>minimální</w:t>
      </w:r>
      <w:r w:rsidR="00B92BB9" w:rsidRPr="00B70383">
        <w:rPr>
          <w:rFonts w:ascii="Arial" w:hAnsi="Arial" w:cs="Arial"/>
          <w:bCs/>
        </w:rPr>
        <w:t>ch</w:t>
      </w:r>
      <w:r w:rsidR="00451999" w:rsidRPr="00B70383">
        <w:rPr>
          <w:rFonts w:ascii="Arial" w:hAnsi="Arial" w:cs="Arial"/>
          <w:bCs/>
        </w:rPr>
        <w:t xml:space="preserve"> náklad</w:t>
      </w:r>
      <w:r w:rsidR="00B92BB9" w:rsidRPr="00B70383">
        <w:rPr>
          <w:rFonts w:ascii="Arial" w:hAnsi="Arial" w:cs="Arial"/>
          <w:bCs/>
        </w:rPr>
        <w:t>ů</w:t>
      </w:r>
      <w:r w:rsidRPr="00B70383">
        <w:rPr>
          <w:rFonts w:ascii="Arial" w:hAnsi="Arial" w:cs="Arial"/>
          <w:bCs/>
        </w:rPr>
        <w:tab/>
      </w:r>
      <w:r w:rsidRPr="00B70383">
        <w:rPr>
          <w:rFonts w:ascii="Arial" w:hAnsi="Arial" w:cs="Arial"/>
          <w:bCs/>
        </w:rPr>
        <w:tab/>
      </w:r>
      <w:r w:rsidRPr="00B70383">
        <w:rPr>
          <w:rFonts w:ascii="Arial" w:hAnsi="Arial" w:cs="Arial"/>
          <w:bCs/>
        </w:rPr>
        <w:tab/>
      </w:r>
      <w:r w:rsidRPr="00B70383">
        <w:rPr>
          <w:rFonts w:ascii="Arial" w:hAnsi="Arial" w:cs="Arial"/>
          <w:bCs/>
        </w:rPr>
        <w:tab/>
      </w:r>
      <w:r w:rsidRPr="00B70383">
        <w:rPr>
          <w:rFonts w:ascii="Arial" w:hAnsi="Arial" w:cs="Arial"/>
          <w:bCs/>
        </w:rPr>
        <w:tab/>
      </w:r>
      <w:r w:rsidRPr="00B70383">
        <w:rPr>
          <w:rFonts w:ascii="Arial" w:hAnsi="Arial" w:cs="Arial"/>
          <w:bCs/>
        </w:rPr>
        <w:tab/>
        <w:t>…………</w:t>
      </w:r>
    </w:p>
    <w:p w14:paraId="1F72F6D9" w14:textId="35B74D48" w:rsidR="005B7ED5" w:rsidRPr="00B70383" w:rsidRDefault="005D0A9E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70383">
        <w:rPr>
          <w:rFonts w:ascii="Arial" w:hAnsi="Arial" w:cs="Arial"/>
          <w:bCs/>
        </w:rPr>
        <w:t>Skutečně proveden</w:t>
      </w:r>
      <w:r w:rsidR="00B92BB9" w:rsidRPr="00B70383">
        <w:rPr>
          <w:rFonts w:ascii="Arial" w:hAnsi="Arial" w:cs="Arial"/>
          <w:bCs/>
        </w:rPr>
        <w:t>é</w:t>
      </w:r>
      <w:r w:rsidRPr="00B70383">
        <w:rPr>
          <w:rFonts w:ascii="Arial" w:hAnsi="Arial" w:cs="Arial"/>
          <w:bCs/>
        </w:rPr>
        <w:t xml:space="preserve"> </w:t>
      </w:r>
      <w:r w:rsidR="00451999" w:rsidRPr="00B70383">
        <w:rPr>
          <w:rFonts w:ascii="Arial" w:hAnsi="Arial" w:cs="Arial"/>
          <w:bCs/>
        </w:rPr>
        <w:t>minimální náklad</w:t>
      </w:r>
      <w:r w:rsidR="00B92BB9" w:rsidRPr="00B70383">
        <w:rPr>
          <w:rFonts w:ascii="Arial" w:hAnsi="Arial" w:cs="Arial"/>
          <w:bCs/>
        </w:rPr>
        <w:t>y</w:t>
      </w:r>
      <w:r w:rsidR="00486AE9" w:rsidRPr="00B70383">
        <w:rPr>
          <w:rFonts w:ascii="Arial" w:hAnsi="Arial" w:cs="Arial"/>
          <w:bCs/>
        </w:rPr>
        <w:tab/>
      </w:r>
      <w:r w:rsidR="00486AE9" w:rsidRPr="00B70383">
        <w:rPr>
          <w:rFonts w:ascii="Arial" w:hAnsi="Arial" w:cs="Arial"/>
          <w:bCs/>
        </w:rPr>
        <w:tab/>
      </w:r>
      <w:r w:rsidR="00486AE9" w:rsidRPr="00B70383">
        <w:rPr>
          <w:rFonts w:ascii="Arial" w:hAnsi="Arial" w:cs="Arial"/>
          <w:bCs/>
        </w:rPr>
        <w:tab/>
      </w:r>
      <w:r w:rsidR="00486AE9" w:rsidRPr="00B70383">
        <w:rPr>
          <w:rFonts w:ascii="Arial" w:hAnsi="Arial" w:cs="Arial"/>
          <w:bCs/>
        </w:rPr>
        <w:tab/>
      </w:r>
      <w:r w:rsidR="00486AE9" w:rsidRPr="00B70383">
        <w:rPr>
          <w:rFonts w:ascii="Arial" w:hAnsi="Arial" w:cs="Arial"/>
          <w:bCs/>
        </w:rPr>
        <w:tab/>
      </w:r>
      <w:r w:rsidR="00486AE9" w:rsidRPr="00B70383">
        <w:rPr>
          <w:rFonts w:ascii="Arial" w:hAnsi="Arial" w:cs="Arial"/>
          <w:bCs/>
        </w:rPr>
        <w:tab/>
        <w:t>…………</w:t>
      </w:r>
    </w:p>
    <w:p w14:paraId="1874A020" w14:textId="45737584" w:rsidR="00486AE9" w:rsidRPr="00B70383" w:rsidRDefault="00486AE9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70383">
        <w:rPr>
          <w:rFonts w:ascii="Arial" w:hAnsi="Arial" w:cs="Arial"/>
          <w:bCs/>
        </w:rPr>
        <w:t>Konkrétní činnosti provedené v souvislosti s</w:t>
      </w:r>
      <w:r w:rsidR="00451999" w:rsidRPr="00B70383">
        <w:rPr>
          <w:rFonts w:ascii="Arial" w:hAnsi="Arial" w:cs="Arial"/>
          <w:bCs/>
        </w:rPr>
        <w:t>e skutečně provedeným</w:t>
      </w:r>
      <w:r w:rsidR="007A4BF5" w:rsidRPr="00B70383">
        <w:rPr>
          <w:rFonts w:ascii="Arial" w:hAnsi="Arial" w:cs="Arial"/>
          <w:bCs/>
        </w:rPr>
        <w:t>i</w:t>
      </w:r>
      <w:r w:rsidR="00451999" w:rsidRPr="00B70383">
        <w:rPr>
          <w:rFonts w:ascii="Arial" w:hAnsi="Arial" w:cs="Arial"/>
          <w:bCs/>
        </w:rPr>
        <w:t xml:space="preserve"> minimálním</w:t>
      </w:r>
      <w:r w:rsidR="007A4BF5" w:rsidRPr="00B70383">
        <w:rPr>
          <w:rFonts w:ascii="Arial" w:hAnsi="Arial" w:cs="Arial"/>
          <w:bCs/>
        </w:rPr>
        <w:t>i</w:t>
      </w:r>
      <w:r w:rsidR="00451999" w:rsidRPr="00B70383">
        <w:rPr>
          <w:rFonts w:ascii="Arial" w:hAnsi="Arial" w:cs="Arial"/>
          <w:bCs/>
        </w:rPr>
        <w:t xml:space="preserve"> </w:t>
      </w:r>
      <w:r w:rsidR="00ED351B" w:rsidRPr="00B70383">
        <w:rPr>
          <w:rFonts w:ascii="Arial" w:hAnsi="Arial" w:cs="Arial"/>
          <w:bCs/>
        </w:rPr>
        <w:t>náklad</w:t>
      </w:r>
      <w:r w:rsidR="007A4BF5" w:rsidRPr="00B70383">
        <w:rPr>
          <w:rFonts w:ascii="Arial" w:hAnsi="Arial" w:cs="Arial"/>
          <w:bCs/>
        </w:rPr>
        <w:t>y</w:t>
      </w:r>
      <w:r w:rsidR="00ED351B" w:rsidRPr="00B70383">
        <w:rPr>
          <w:rFonts w:ascii="Arial" w:hAnsi="Arial" w:cs="Arial"/>
          <w:bCs/>
        </w:rPr>
        <w:t xml:space="preserve"> – zde</w:t>
      </w:r>
      <w:r w:rsidRPr="00B70383">
        <w:rPr>
          <w:rFonts w:ascii="Arial" w:hAnsi="Arial" w:cs="Arial"/>
          <w:bCs/>
          <w:i/>
        </w:rPr>
        <w:t xml:space="preserve"> vypsat</w:t>
      </w:r>
      <w:r w:rsidR="00451999" w:rsidRPr="00B70383">
        <w:rPr>
          <w:rFonts w:ascii="Arial" w:hAnsi="Arial" w:cs="Arial"/>
          <w:bCs/>
          <w:i/>
        </w:rPr>
        <w:t xml:space="preserve"> všechny ozdravovací činnosti, které souvisejí se zvoleným</w:t>
      </w:r>
      <w:r w:rsidR="007A4BF5" w:rsidRPr="00B70383">
        <w:rPr>
          <w:rFonts w:ascii="Arial" w:hAnsi="Arial" w:cs="Arial"/>
          <w:bCs/>
          <w:i/>
        </w:rPr>
        <w:t>i</w:t>
      </w:r>
      <w:r w:rsidR="00451999" w:rsidRPr="00B70383">
        <w:rPr>
          <w:rFonts w:ascii="Arial" w:hAnsi="Arial" w:cs="Arial"/>
          <w:bCs/>
          <w:i/>
        </w:rPr>
        <w:t xml:space="preserve"> minimálním</w:t>
      </w:r>
      <w:r w:rsidR="007A4BF5" w:rsidRPr="00B70383">
        <w:rPr>
          <w:rFonts w:ascii="Arial" w:hAnsi="Arial" w:cs="Arial"/>
          <w:bCs/>
          <w:i/>
        </w:rPr>
        <w:t>i</w:t>
      </w:r>
      <w:r w:rsidR="00451999" w:rsidRPr="00B70383">
        <w:rPr>
          <w:rFonts w:ascii="Arial" w:hAnsi="Arial" w:cs="Arial"/>
          <w:bCs/>
          <w:i/>
        </w:rPr>
        <w:t xml:space="preserve"> náklad</w:t>
      </w:r>
      <w:r w:rsidR="007A4BF5" w:rsidRPr="00B70383">
        <w:rPr>
          <w:rFonts w:ascii="Arial" w:hAnsi="Arial" w:cs="Arial"/>
          <w:bCs/>
          <w:i/>
        </w:rPr>
        <w:t>y</w:t>
      </w:r>
      <w:r w:rsidR="00B001E7" w:rsidRPr="00B70383">
        <w:rPr>
          <w:rFonts w:ascii="Arial" w:hAnsi="Arial" w:cs="Arial"/>
          <w:bCs/>
          <w:i/>
        </w:rPr>
        <w:t>,</w:t>
      </w:r>
      <w:r w:rsidR="00451999" w:rsidRPr="00B70383">
        <w:rPr>
          <w:rFonts w:ascii="Arial" w:hAnsi="Arial" w:cs="Arial"/>
          <w:bCs/>
          <w:i/>
        </w:rPr>
        <w:t xml:space="preserve"> a </w:t>
      </w:r>
      <w:r w:rsidR="00B001E7" w:rsidRPr="00B70383">
        <w:rPr>
          <w:rFonts w:ascii="Arial" w:hAnsi="Arial" w:cs="Arial"/>
          <w:bCs/>
          <w:i/>
        </w:rPr>
        <w:t xml:space="preserve">které </w:t>
      </w:r>
      <w:r w:rsidR="00451999" w:rsidRPr="00B70383">
        <w:rPr>
          <w:rFonts w:ascii="Arial" w:hAnsi="Arial" w:cs="Arial"/>
          <w:bCs/>
          <w:i/>
        </w:rPr>
        <w:t>jsou uvedeny v Ozdravovacím programu pro DP 8.F.a.</w:t>
      </w:r>
      <w:r w:rsidRPr="00B70383">
        <w:rPr>
          <w:rFonts w:ascii="Arial" w:hAnsi="Arial" w:cs="Arial"/>
          <w:bCs/>
          <w:i/>
        </w:rPr>
        <w:t xml:space="preserve"> </w:t>
      </w:r>
    </w:p>
    <w:p w14:paraId="4D2FB56E" w14:textId="77777777" w:rsidR="00486AE9" w:rsidRDefault="00486AE9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A501394" w14:textId="77777777" w:rsidR="00486AE9" w:rsidRDefault="00486AE9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2D0BEDB5" w14:textId="77777777" w:rsidR="00486AE9" w:rsidRDefault="00486AE9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DAB0388" w14:textId="77777777" w:rsidR="00486AE9" w:rsidRDefault="00486AE9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64B35CE2" w14:textId="77777777" w:rsidR="00270545" w:rsidRDefault="00270545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4FFF3A32" w14:textId="77777777" w:rsidR="00270545" w:rsidRPr="00647638" w:rsidRDefault="00270545" w:rsidP="00190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0D685FD1" w14:textId="77777777" w:rsidR="00190025" w:rsidRPr="00ED411C" w:rsidRDefault="00190025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  <w:bCs/>
        </w:rPr>
        <w:t>Počet ozdravených</w:t>
      </w:r>
      <w:r w:rsidR="000636E6">
        <w:rPr>
          <w:rFonts w:ascii="Arial" w:hAnsi="Arial" w:cs="Arial"/>
          <w:bCs/>
        </w:rPr>
        <w:t xml:space="preserve"> ustájovacích míst v porodně prasnic:</w:t>
      </w:r>
      <w:r w:rsidR="000636E6">
        <w:rPr>
          <w:rFonts w:ascii="Arial" w:hAnsi="Arial" w:cs="Arial"/>
          <w:bCs/>
        </w:rPr>
        <w:tab/>
      </w:r>
      <w:r w:rsidR="000636E6">
        <w:rPr>
          <w:rFonts w:ascii="Arial" w:hAnsi="Arial" w:cs="Arial"/>
          <w:bCs/>
        </w:rPr>
        <w:tab/>
      </w:r>
      <w:r w:rsidR="000636E6">
        <w:rPr>
          <w:rFonts w:ascii="Arial" w:hAnsi="Arial" w:cs="Arial"/>
          <w:bCs/>
        </w:rPr>
        <w:tab/>
        <w:t>………...</w:t>
      </w:r>
    </w:p>
    <w:p w14:paraId="78308B9F" w14:textId="77777777" w:rsidR="00190025" w:rsidRPr="00ED411C" w:rsidRDefault="00190025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Počet nově naskladněných pra</w:t>
      </w:r>
      <w:r w:rsidR="00C46442">
        <w:rPr>
          <w:rFonts w:ascii="Arial" w:hAnsi="Arial" w:cs="Arial"/>
        </w:rPr>
        <w:t>snic a prasniček:</w:t>
      </w:r>
      <w:r w:rsidR="00C46442">
        <w:rPr>
          <w:rFonts w:ascii="Arial" w:hAnsi="Arial" w:cs="Arial"/>
        </w:rPr>
        <w:tab/>
      </w:r>
      <w:r w:rsidR="00C46442">
        <w:rPr>
          <w:rFonts w:ascii="Arial" w:hAnsi="Arial" w:cs="Arial"/>
        </w:rPr>
        <w:tab/>
      </w:r>
      <w:r w:rsidR="00C46442">
        <w:rPr>
          <w:rFonts w:ascii="Arial" w:hAnsi="Arial" w:cs="Arial"/>
        </w:rPr>
        <w:tab/>
      </w:r>
      <w:r w:rsidR="00C46442">
        <w:rPr>
          <w:rFonts w:ascii="Arial" w:hAnsi="Arial" w:cs="Arial"/>
        </w:rPr>
        <w:tab/>
      </w:r>
      <w:r w:rsidRPr="00ED411C">
        <w:rPr>
          <w:rFonts w:ascii="Arial" w:hAnsi="Arial" w:cs="Arial"/>
        </w:rPr>
        <w:t>…………</w:t>
      </w:r>
      <w:r w:rsidRPr="00ED411C">
        <w:rPr>
          <w:rFonts w:ascii="Arial" w:hAnsi="Arial" w:cs="Arial"/>
        </w:rPr>
        <w:tab/>
      </w:r>
    </w:p>
    <w:p w14:paraId="79694387" w14:textId="77777777" w:rsidR="007D1B1F" w:rsidRDefault="00190025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D411C">
        <w:rPr>
          <w:rFonts w:ascii="Arial" w:hAnsi="Arial" w:cs="Arial"/>
          <w:bCs/>
        </w:rPr>
        <w:t xml:space="preserve">Počet </w:t>
      </w:r>
      <w:r w:rsidR="0002794E" w:rsidRPr="00ED411C">
        <w:rPr>
          <w:rFonts w:ascii="Arial" w:hAnsi="Arial" w:cs="Arial"/>
          <w:bCs/>
        </w:rPr>
        <w:t>prasnic</w:t>
      </w:r>
      <w:r w:rsidR="00936464" w:rsidRPr="00ED411C">
        <w:rPr>
          <w:rFonts w:ascii="Arial" w:hAnsi="Arial" w:cs="Arial"/>
          <w:bCs/>
        </w:rPr>
        <w:t xml:space="preserve"> a pras</w:t>
      </w:r>
      <w:r w:rsidRPr="00ED411C">
        <w:rPr>
          <w:rFonts w:ascii="Arial" w:hAnsi="Arial" w:cs="Arial"/>
          <w:bCs/>
        </w:rPr>
        <w:t>niček</w:t>
      </w:r>
      <w:r w:rsidR="0002794E" w:rsidRPr="00ED411C">
        <w:rPr>
          <w:rFonts w:ascii="Arial" w:hAnsi="Arial" w:cs="Arial"/>
          <w:bCs/>
        </w:rPr>
        <w:t xml:space="preserve"> v hospodářství k</w:t>
      </w:r>
      <w:r w:rsidRPr="00ED411C">
        <w:rPr>
          <w:rFonts w:ascii="Arial" w:hAnsi="Arial" w:cs="Arial"/>
          <w:bCs/>
        </w:rPr>
        <w:t>e dni ukončení ozdravování:</w:t>
      </w:r>
      <w:r w:rsidRPr="00ED411C">
        <w:rPr>
          <w:rFonts w:ascii="Arial" w:hAnsi="Arial" w:cs="Arial"/>
          <w:bCs/>
        </w:rPr>
        <w:tab/>
      </w:r>
      <w:r w:rsidR="00640E46" w:rsidRPr="00ED411C">
        <w:rPr>
          <w:rFonts w:ascii="Arial" w:hAnsi="Arial" w:cs="Arial"/>
        </w:rPr>
        <w:t>…………</w:t>
      </w:r>
    </w:p>
    <w:p w14:paraId="56507A1E" w14:textId="77777777" w:rsidR="005042BD" w:rsidRDefault="005042BD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Naskladnění ozdravených míst v souladu s OP VNP minimálně v poměru 1:4    ANO – NE</w:t>
      </w:r>
    </w:p>
    <w:p w14:paraId="6869B646" w14:textId="77777777" w:rsidR="005042BD" w:rsidRDefault="005042BD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 1 ozdravené porodní místo prasnice – 4 ks naskladněných zdravých zvířat)</w:t>
      </w:r>
    </w:p>
    <w:p w14:paraId="3A82926B" w14:textId="77777777" w:rsidR="005042BD" w:rsidRPr="00ED411C" w:rsidRDefault="005042BD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37D76E" w14:textId="77777777" w:rsidR="008173C4" w:rsidRPr="00ED411C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D411C">
        <w:rPr>
          <w:rFonts w:ascii="Arial" w:hAnsi="Arial" w:cs="Arial"/>
          <w:b/>
          <w:bCs/>
        </w:rPr>
        <w:t>Vyskladnění zvířat ukončeno dne</w:t>
      </w:r>
      <w:r w:rsidRPr="00ED411C">
        <w:rPr>
          <w:rFonts w:ascii="Arial" w:hAnsi="Arial" w:cs="Arial"/>
          <w:b/>
          <w:bCs/>
        </w:rPr>
        <w:tab/>
      </w:r>
      <w:r w:rsidRPr="00ED411C">
        <w:rPr>
          <w:rFonts w:ascii="Arial" w:hAnsi="Arial" w:cs="Arial"/>
          <w:b/>
          <w:bCs/>
        </w:rPr>
        <w:tab/>
      </w:r>
      <w:r w:rsidRPr="00ED411C">
        <w:rPr>
          <w:rFonts w:ascii="Arial" w:hAnsi="Arial" w:cs="Arial"/>
          <w:b/>
          <w:bCs/>
        </w:rPr>
        <w:tab/>
      </w:r>
      <w:r w:rsidRPr="00ED411C">
        <w:rPr>
          <w:rFonts w:ascii="Arial" w:hAnsi="Arial" w:cs="Arial"/>
          <w:b/>
          <w:bCs/>
        </w:rPr>
        <w:tab/>
      </w:r>
      <w:r w:rsidR="00B94F48">
        <w:rPr>
          <w:rFonts w:ascii="Arial" w:hAnsi="Arial" w:cs="Arial"/>
          <w:b/>
          <w:bCs/>
        </w:rPr>
        <w:tab/>
      </w:r>
      <w:r w:rsidR="00B94F48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………………...</w:t>
      </w:r>
    </w:p>
    <w:p w14:paraId="7F507884" w14:textId="71FC461C" w:rsidR="008173C4" w:rsidRPr="00ED411C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Závěrečná de</w:t>
      </w:r>
      <w:r w:rsidR="002D3A12">
        <w:rPr>
          <w:rFonts w:ascii="Arial" w:hAnsi="Arial" w:cs="Arial"/>
        </w:rPr>
        <w:t>z</w:t>
      </w:r>
      <w:r w:rsidRPr="00ED411C">
        <w:rPr>
          <w:rFonts w:ascii="Arial" w:hAnsi="Arial" w:cs="Arial"/>
        </w:rPr>
        <w:t>infekce provedena dne</w:t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  <w:r w:rsidR="00B94F48">
        <w:rPr>
          <w:rFonts w:ascii="Arial" w:hAnsi="Arial" w:cs="Arial"/>
        </w:rPr>
        <w:tab/>
      </w:r>
      <w:r w:rsidR="00B94F48">
        <w:rPr>
          <w:rFonts w:ascii="Arial" w:hAnsi="Arial" w:cs="Arial"/>
        </w:rPr>
        <w:tab/>
      </w:r>
      <w:r w:rsidRPr="00ED411C">
        <w:rPr>
          <w:rFonts w:ascii="Arial" w:hAnsi="Arial" w:cs="Arial"/>
        </w:rPr>
        <w:t>…………………</w:t>
      </w:r>
    </w:p>
    <w:p w14:paraId="4D2C4CD3" w14:textId="7373B80E" w:rsidR="008173C4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Stěry pro kontrolu účinnosti de</w:t>
      </w:r>
      <w:r w:rsidR="002D3A12">
        <w:rPr>
          <w:rFonts w:ascii="Arial" w:hAnsi="Arial" w:cs="Arial"/>
        </w:rPr>
        <w:t>z</w:t>
      </w:r>
      <w:r w:rsidRPr="00ED411C">
        <w:rPr>
          <w:rFonts w:ascii="Arial" w:hAnsi="Arial" w:cs="Arial"/>
        </w:rPr>
        <w:t>infekce odebrány dne</w:t>
      </w:r>
      <w:r w:rsidRPr="00ED411C">
        <w:rPr>
          <w:rFonts w:ascii="Arial" w:hAnsi="Arial" w:cs="Arial"/>
        </w:rPr>
        <w:tab/>
      </w:r>
      <w:r w:rsidR="00B94F48">
        <w:rPr>
          <w:rFonts w:ascii="Arial" w:hAnsi="Arial" w:cs="Arial"/>
        </w:rPr>
        <w:tab/>
      </w:r>
      <w:r w:rsidR="00B94F48">
        <w:rPr>
          <w:rFonts w:ascii="Arial" w:hAnsi="Arial" w:cs="Arial"/>
        </w:rPr>
        <w:tab/>
      </w:r>
      <w:r w:rsidRPr="00ED411C">
        <w:rPr>
          <w:rFonts w:ascii="Arial" w:hAnsi="Arial" w:cs="Arial"/>
        </w:rPr>
        <w:t>…………………</w:t>
      </w:r>
    </w:p>
    <w:p w14:paraId="378C11A5" w14:textId="77777777" w:rsidR="00B94F48" w:rsidRDefault="00B94F48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DBC5D" w14:textId="77777777" w:rsidR="008173C4" w:rsidRPr="00ED411C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Vyšetření bylo provedeno </w:t>
      </w:r>
      <w:r>
        <w:rPr>
          <w:rFonts w:ascii="Arial" w:hAnsi="Arial" w:cs="Arial"/>
        </w:rPr>
        <w:t>v</w:t>
      </w:r>
      <w:r w:rsidRPr="00ED411C">
        <w:rPr>
          <w:rFonts w:ascii="Arial" w:hAnsi="Arial" w:cs="Arial"/>
        </w:rPr>
        <w:t xml:space="preserve"> SVÚ (protokol je součástí přílohy)</w:t>
      </w:r>
      <w:r>
        <w:rPr>
          <w:rFonts w:ascii="Arial" w:hAnsi="Arial" w:cs="Arial"/>
        </w:rPr>
        <w:t xml:space="preserve"> - </w:t>
      </w:r>
      <w:r w:rsidRPr="00ED411C">
        <w:rPr>
          <w:rFonts w:ascii="Arial" w:hAnsi="Arial" w:cs="Arial"/>
        </w:rPr>
        <w:t>Číslo protokolu:</w:t>
      </w:r>
    </w:p>
    <w:p w14:paraId="3F7FF1F5" w14:textId="77777777" w:rsidR="00B94F48" w:rsidRDefault="00B94F48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722A5C" w14:textId="77777777" w:rsidR="008173C4" w:rsidRPr="00ED411C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Výsledek vyšetření: </w:t>
      </w:r>
    </w:p>
    <w:p w14:paraId="78CFC38A" w14:textId="77777777" w:rsidR="008173C4" w:rsidRPr="00ED411C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8D8735" w14:textId="77777777" w:rsidR="0044413A" w:rsidRDefault="00190025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Sérologické vyšetření naskladněných zvířat nesmí být starší než jeden měsíc, před datem podání žádosti k ukončení ozdravovacího plánu. Vyšetření se provádí</w:t>
      </w:r>
      <w:r w:rsidR="00120308" w:rsidRPr="00ED411C">
        <w:rPr>
          <w:rFonts w:ascii="Arial" w:hAnsi="Arial" w:cs="Arial"/>
        </w:rPr>
        <w:t xml:space="preserve"> v závislosti na počtu </w:t>
      </w:r>
      <w:r w:rsidR="00520676">
        <w:rPr>
          <w:rFonts w:ascii="Arial" w:hAnsi="Arial" w:cs="Arial"/>
        </w:rPr>
        <w:t>kusů</w:t>
      </w:r>
      <w:r w:rsidR="00120308" w:rsidRPr="00ED411C">
        <w:rPr>
          <w:rFonts w:ascii="Arial" w:hAnsi="Arial" w:cs="Arial"/>
        </w:rPr>
        <w:t>.</w:t>
      </w:r>
      <w:r w:rsidRPr="00ED411C">
        <w:rPr>
          <w:rFonts w:ascii="Arial" w:hAnsi="Arial" w:cs="Arial"/>
        </w:rPr>
        <w:t xml:space="preserve"> </w:t>
      </w:r>
      <w:r w:rsidR="00DB57E7" w:rsidRPr="00ED411C">
        <w:rPr>
          <w:rFonts w:ascii="Arial" w:hAnsi="Arial" w:cs="Arial"/>
        </w:rPr>
        <w:t>V</w:t>
      </w:r>
      <w:r w:rsidR="006C2F9D" w:rsidRPr="00ED411C">
        <w:rPr>
          <w:rFonts w:ascii="Arial" w:hAnsi="Arial" w:cs="Arial"/>
        </w:rPr>
        <w:t xml:space="preserve"> </w:t>
      </w:r>
      <w:r w:rsidR="00DB57E7" w:rsidRPr="00ED411C">
        <w:rPr>
          <w:rFonts w:ascii="Arial" w:hAnsi="Arial" w:cs="Arial"/>
        </w:rPr>
        <w:t xml:space="preserve">případě </w:t>
      </w:r>
      <w:r w:rsidR="00C31D2B" w:rsidRPr="00ED411C">
        <w:rPr>
          <w:rFonts w:ascii="Arial" w:hAnsi="Arial" w:cs="Arial"/>
        </w:rPr>
        <w:t>potřeby, je možné</w:t>
      </w:r>
      <w:r w:rsidR="00DB57E7" w:rsidRPr="00ED411C">
        <w:rPr>
          <w:rFonts w:ascii="Arial" w:hAnsi="Arial" w:cs="Arial"/>
        </w:rPr>
        <w:t xml:space="preserve"> vyšetření opakov</w:t>
      </w:r>
      <w:r w:rsidR="00C31D2B" w:rsidRPr="00ED411C">
        <w:rPr>
          <w:rFonts w:ascii="Arial" w:hAnsi="Arial" w:cs="Arial"/>
        </w:rPr>
        <w:t>at</w:t>
      </w:r>
      <w:r w:rsidR="00DB57E7" w:rsidRPr="00ED411C">
        <w:rPr>
          <w:rFonts w:ascii="Arial" w:hAnsi="Arial" w:cs="Arial"/>
        </w:rPr>
        <w:t xml:space="preserve"> nejdříve za 21 dnů.</w:t>
      </w:r>
    </w:p>
    <w:p w14:paraId="3188E2AF" w14:textId="77777777" w:rsidR="00B94F48" w:rsidRDefault="00B94F48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6D12A9" w14:textId="77777777" w:rsidR="008173C4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ukončení naskladnění všech zvířat:</w:t>
      </w:r>
    </w:p>
    <w:p w14:paraId="5271DB59" w14:textId="77777777" w:rsidR="00B94F48" w:rsidRDefault="00B94F48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8CC35" w14:textId="77777777" w:rsidR="008173C4" w:rsidRPr="00ED411C" w:rsidRDefault="008173C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odběru vzorků k sérologickému vyšetření:</w:t>
      </w:r>
    </w:p>
    <w:p w14:paraId="07BEF628" w14:textId="77777777" w:rsidR="00B94F48" w:rsidRDefault="00B94F48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F61B65" w14:textId="77777777" w:rsidR="0044413A" w:rsidRPr="00ED411C" w:rsidRDefault="0044413A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Vyšetření bylo provedeno </w:t>
      </w:r>
      <w:r w:rsidR="00D11278">
        <w:rPr>
          <w:rFonts w:ascii="Arial" w:hAnsi="Arial" w:cs="Arial"/>
        </w:rPr>
        <w:t>v</w:t>
      </w:r>
      <w:r w:rsidR="00190025" w:rsidRPr="00ED411C">
        <w:rPr>
          <w:rFonts w:ascii="Arial" w:hAnsi="Arial" w:cs="Arial"/>
        </w:rPr>
        <w:t xml:space="preserve"> </w:t>
      </w:r>
      <w:r w:rsidRPr="00ED411C">
        <w:rPr>
          <w:rFonts w:ascii="Arial" w:hAnsi="Arial" w:cs="Arial"/>
        </w:rPr>
        <w:t xml:space="preserve">SVÚ </w:t>
      </w:r>
      <w:r w:rsidR="00FC04CD" w:rsidRPr="00ED411C">
        <w:rPr>
          <w:rFonts w:ascii="Arial" w:hAnsi="Arial" w:cs="Arial"/>
        </w:rPr>
        <w:t>(protokol je součástí přílohy)</w:t>
      </w:r>
      <w:r w:rsidR="008173C4">
        <w:rPr>
          <w:rFonts w:ascii="Arial" w:hAnsi="Arial" w:cs="Arial"/>
        </w:rPr>
        <w:t xml:space="preserve"> - </w:t>
      </w:r>
      <w:r w:rsidRPr="00ED411C">
        <w:rPr>
          <w:rFonts w:ascii="Arial" w:hAnsi="Arial" w:cs="Arial"/>
        </w:rPr>
        <w:t>Čísl</w:t>
      </w:r>
      <w:r w:rsidR="00190025" w:rsidRPr="00ED411C">
        <w:rPr>
          <w:rFonts w:ascii="Arial" w:hAnsi="Arial" w:cs="Arial"/>
        </w:rPr>
        <w:t>o</w:t>
      </w:r>
      <w:r w:rsidRPr="00ED411C">
        <w:rPr>
          <w:rFonts w:ascii="Arial" w:hAnsi="Arial" w:cs="Arial"/>
        </w:rPr>
        <w:t xml:space="preserve"> protokol</w:t>
      </w:r>
      <w:r w:rsidR="00FC04CD" w:rsidRPr="00ED411C">
        <w:rPr>
          <w:rFonts w:ascii="Arial" w:hAnsi="Arial" w:cs="Arial"/>
        </w:rPr>
        <w:t>u</w:t>
      </w:r>
      <w:r w:rsidRPr="00ED411C">
        <w:rPr>
          <w:rFonts w:ascii="Arial" w:hAnsi="Arial" w:cs="Arial"/>
        </w:rPr>
        <w:t>:</w:t>
      </w:r>
    </w:p>
    <w:p w14:paraId="5385DABD" w14:textId="77777777" w:rsidR="00747F20" w:rsidRPr="00ED411C" w:rsidRDefault="00747F20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2577D3" w14:textId="77777777" w:rsidR="0002794E" w:rsidRPr="00ED411C" w:rsidRDefault="0002794E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D411C">
        <w:rPr>
          <w:rFonts w:ascii="Arial" w:hAnsi="Arial" w:cs="Arial"/>
          <w:b/>
          <w:bCs/>
        </w:rPr>
        <w:t>Výsledek vyšetření:</w:t>
      </w:r>
    </w:p>
    <w:p w14:paraId="2572BA76" w14:textId="77777777" w:rsidR="00936464" w:rsidRPr="00ED411C" w:rsidRDefault="0093646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680E6B" w14:textId="77777777" w:rsidR="0002794E" w:rsidRPr="00ED411C" w:rsidRDefault="0093646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Počet vyšetřených prasnic</w:t>
      </w:r>
      <w:r w:rsidR="0044413A" w:rsidRPr="00ED411C">
        <w:rPr>
          <w:rFonts w:ascii="Arial" w:hAnsi="Arial" w:cs="Arial"/>
        </w:rPr>
        <w:t xml:space="preserve"> a prasniček</w:t>
      </w:r>
      <w:r w:rsidRPr="00ED411C">
        <w:rPr>
          <w:rFonts w:ascii="Arial" w:hAnsi="Arial" w:cs="Arial"/>
        </w:rPr>
        <w:t>:</w:t>
      </w:r>
      <w:r w:rsidR="0044413A" w:rsidRPr="00ED411C">
        <w:rPr>
          <w:rFonts w:ascii="Arial" w:hAnsi="Arial" w:cs="Arial"/>
        </w:rPr>
        <w:tab/>
        <w:t>…………</w:t>
      </w:r>
    </w:p>
    <w:p w14:paraId="5BFDF8A2" w14:textId="77777777" w:rsidR="009D063A" w:rsidRPr="00ED411C" w:rsidRDefault="009D063A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Počet vyšetřených kanců:</w:t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  <w:r w:rsidR="00C46442">
        <w:rPr>
          <w:rFonts w:ascii="Arial" w:hAnsi="Arial" w:cs="Arial"/>
        </w:rPr>
        <w:t xml:space="preserve">            </w:t>
      </w:r>
      <w:r w:rsidRPr="00ED411C">
        <w:rPr>
          <w:rFonts w:ascii="Arial" w:hAnsi="Arial" w:cs="Arial"/>
        </w:rPr>
        <w:t>…………</w:t>
      </w:r>
    </w:p>
    <w:p w14:paraId="39384FEB" w14:textId="77777777" w:rsidR="0044413A" w:rsidRPr="00ED411C" w:rsidRDefault="00936464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Počet pozitivních</w:t>
      </w:r>
      <w:r w:rsidR="00F85C86" w:rsidRPr="00ED411C">
        <w:rPr>
          <w:rFonts w:ascii="Arial" w:hAnsi="Arial" w:cs="Arial"/>
        </w:rPr>
        <w:t xml:space="preserve"> prasnic</w:t>
      </w:r>
      <w:r w:rsidR="002D568F" w:rsidRPr="00ED411C">
        <w:rPr>
          <w:rFonts w:ascii="Arial" w:hAnsi="Arial" w:cs="Arial"/>
        </w:rPr>
        <w:t xml:space="preserve"> a prasniček</w:t>
      </w:r>
      <w:r w:rsidRPr="00ED411C">
        <w:rPr>
          <w:rFonts w:ascii="Arial" w:hAnsi="Arial" w:cs="Arial"/>
        </w:rPr>
        <w:t>:</w:t>
      </w:r>
      <w:r w:rsidR="0044413A" w:rsidRPr="00ED411C">
        <w:rPr>
          <w:rFonts w:ascii="Arial" w:hAnsi="Arial" w:cs="Arial"/>
        </w:rPr>
        <w:tab/>
        <w:t>…………</w:t>
      </w:r>
      <w:r w:rsidR="0044413A" w:rsidRPr="00ED411C">
        <w:rPr>
          <w:rFonts w:ascii="Arial" w:hAnsi="Arial" w:cs="Arial"/>
        </w:rPr>
        <w:tab/>
      </w:r>
    </w:p>
    <w:p w14:paraId="405EC7E2" w14:textId="77777777" w:rsidR="00F408D2" w:rsidRPr="00ED411C" w:rsidRDefault="00F408D2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Počet pozitivních kanců:</w:t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  <w:r w:rsidR="00C46442">
        <w:rPr>
          <w:rFonts w:ascii="Arial" w:hAnsi="Arial" w:cs="Arial"/>
        </w:rPr>
        <w:t xml:space="preserve">            </w:t>
      </w:r>
      <w:r w:rsidRPr="00ED411C">
        <w:rPr>
          <w:rFonts w:ascii="Arial" w:hAnsi="Arial" w:cs="Arial"/>
        </w:rPr>
        <w:t>…………</w:t>
      </w:r>
    </w:p>
    <w:p w14:paraId="0F26F6F5" w14:textId="77777777" w:rsidR="00F408D2" w:rsidRPr="00ED411C" w:rsidRDefault="00F408D2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DCBDEA" w14:textId="77777777" w:rsidR="00E77326" w:rsidRPr="00ED411C" w:rsidRDefault="00E77326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Ozdravování </w:t>
      </w:r>
      <w:r w:rsidR="00F408D2" w:rsidRPr="00ED411C">
        <w:rPr>
          <w:rFonts w:ascii="Arial" w:hAnsi="Arial" w:cs="Arial"/>
        </w:rPr>
        <w:t xml:space="preserve">je </w:t>
      </w:r>
      <w:r w:rsidRPr="00ED411C">
        <w:rPr>
          <w:rFonts w:ascii="Arial" w:hAnsi="Arial" w:cs="Arial"/>
        </w:rPr>
        <w:t>považováno za ukončené pouze v případě, že všechna provedená vyšetření jsou negativní.</w:t>
      </w:r>
    </w:p>
    <w:p w14:paraId="036E9A98" w14:textId="77777777" w:rsidR="00E77326" w:rsidRPr="00ED411C" w:rsidRDefault="00E77326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2D71DD" w14:textId="44F1BAC8" w:rsidR="002D568F" w:rsidRPr="00ED411C" w:rsidRDefault="00747F20" w:rsidP="00B94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lastRenderedPageBreak/>
        <w:t>Nasklad</w:t>
      </w:r>
      <w:r w:rsidR="00640E46" w:rsidRPr="00ED411C">
        <w:rPr>
          <w:rFonts w:ascii="Arial" w:hAnsi="Arial" w:cs="Arial"/>
        </w:rPr>
        <w:t xml:space="preserve">nění stáda </w:t>
      </w:r>
      <w:r w:rsidR="00E77326" w:rsidRPr="00ED411C">
        <w:rPr>
          <w:rFonts w:ascii="Arial" w:hAnsi="Arial" w:cs="Arial"/>
        </w:rPr>
        <w:t xml:space="preserve">bylo </w:t>
      </w:r>
      <w:r w:rsidR="00640E46" w:rsidRPr="00ED411C">
        <w:rPr>
          <w:rFonts w:ascii="Arial" w:hAnsi="Arial" w:cs="Arial"/>
        </w:rPr>
        <w:t>provedeno až po vyřazení všech zvířat ze stáda</w:t>
      </w:r>
      <w:r w:rsidR="00DB57E7" w:rsidRPr="00ED411C">
        <w:rPr>
          <w:rFonts w:ascii="Arial" w:hAnsi="Arial" w:cs="Arial"/>
        </w:rPr>
        <w:t xml:space="preserve"> a </w:t>
      </w:r>
      <w:r w:rsidR="001E49D0" w:rsidRPr="00294885">
        <w:rPr>
          <w:rFonts w:ascii="Arial" w:hAnsi="Arial" w:cs="Arial"/>
        </w:rPr>
        <w:t xml:space="preserve">splnění všech </w:t>
      </w:r>
      <w:r w:rsidR="001E49D0">
        <w:rPr>
          <w:rFonts w:ascii="Arial" w:hAnsi="Arial" w:cs="Arial"/>
        </w:rPr>
        <w:t xml:space="preserve">činností vykonaných v souvislosti se skutečně provedenou sazbou. </w:t>
      </w:r>
      <w:r w:rsidR="00FC04CD" w:rsidRPr="00ED411C">
        <w:rPr>
          <w:rFonts w:ascii="Arial" w:hAnsi="Arial" w:cs="Arial"/>
        </w:rPr>
        <w:t>Po provedené závěrečné de</w:t>
      </w:r>
      <w:r w:rsidR="002D3A12">
        <w:rPr>
          <w:rFonts w:ascii="Arial" w:hAnsi="Arial" w:cs="Arial"/>
        </w:rPr>
        <w:t>z</w:t>
      </w:r>
      <w:r w:rsidR="00FC04CD" w:rsidRPr="00ED411C">
        <w:rPr>
          <w:rFonts w:ascii="Arial" w:hAnsi="Arial" w:cs="Arial"/>
        </w:rPr>
        <w:t>infekci musí být odebrány a vyšetřeny stěry pro kontrolu účinnosti de</w:t>
      </w:r>
      <w:r w:rsidR="002D3A12">
        <w:rPr>
          <w:rFonts w:ascii="Arial" w:hAnsi="Arial" w:cs="Arial"/>
        </w:rPr>
        <w:t>z</w:t>
      </w:r>
      <w:r w:rsidR="00FC04CD" w:rsidRPr="00ED411C">
        <w:rPr>
          <w:rFonts w:ascii="Arial" w:hAnsi="Arial" w:cs="Arial"/>
        </w:rPr>
        <w:t>infekce (protokol je součástí přílohy).</w:t>
      </w:r>
      <w:r w:rsidR="00120308" w:rsidRPr="00ED411C">
        <w:rPr>
          <w:rFonts w:ascii="Arial" w:hAnsi="Arial" w:cs="Arial"/>
        </w:rPr>
        <w:t xml:space="preserve"> </w:t>
      </w:r>
    </w:p>
    <w:p w14:paraId="7B761169" w14:textId="1DC8E2FB" w:rsidR="00DB57E7" w:rsidRPr="00ED411C" w:rsidRDefault="00120308" w:rsidP="00FC0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>Místně příslušná KVS provede kontrolu stájí po závěrečné de</w:t>
      </w:r>
      <w:r w:rsidR="002D3A12">
        <w:rPr>
          <w:rFonts w:ascii="Arial" w:hAnsi="Arial" w:cs="Arial"/>
        </w:rPr>
        <w:t>z</w:t>
      </w:r>
      <w:r w:rsidRPr="00ED411C">
        <w:rPr>
          <w:rFonts w:ascii="Arial" w:hAnsi="Arial" w:cs="Arial"/>
        </w:rPr>
        <w:t>infekci, ještě před</w:t>
      </w:r>
      <w:r w:rsidR="00106208">
        <w:rPr>
          <w:rFonts w:ascii="Arial" w:hAnsi="Arial" w:cs="Arial"/>
        </w:rPr>
        <w:t xml:space="preserve"> začátkem naskladňování zvířat.</w:t>
      </w:r>
    </w:p>
    <w:p w14:paraId="7B86D916" w14:textId="77777777" w:rsidR="0002794E" w:rsidRPr="00ED411C" w:rsidRDefault="00640E46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 </w:t>
      </w:r>
    </w:p>
    <w:p w14:paraId="7F430937" w14:textId="77777777" w:rsidR="00647638" w:rsidRDefault="00647638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C5764B" w14:textId="77777777" w:rsidR="00647638" w:rsidRDefault="00647638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7580A11" w14:textId="77777777" w:rsidR="0002794E" w:rsidRPr="00ED411C" w:rsidRDefault="009D063A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D411C">
        <w:rPr>
          <w:rFonts w:ascii="Arial" w:hAnsi="Arial" w:cs="Arial"/>
          <w:b/>
          <w:bCs/>
        </w:rPr>
        <w:t>Nasklad</w:t>
      </w:r>
      <w:r w:rsidR="0002794E" w:rsidRPr="00ED411C">
        <w:rPr>
          <w:rFonts w:ascii="Arial" w:hAnsi="Arial" w:cs="Arial"/>
          <w:b/>
          <w:bCs/>
        </w:rPr>
        <w:t>nění stáda b</w:t>
      </w:r>
      <w:r w:rsidR="00F85C86" w:rsidRPr="00ED411C">
        <w:rPr>
          <w:rFonts w:ascii="Arial" w:hAnsi="Arial" w:cs="Arial"/>
          <w:b/>
          <w:bCs/>
        </w:rPr>
        <w:t>ylo</w:t>
      </w:r>
      <w:r w:rsidR="0002794E" w:rsidRPr="00ED411C">
        <w:rPr>
          <w:rFonts w:ascii="Arial" w:hAnsi="Arial" w:cs="Arial"/>
          <w:b/>
          <w:bCs/>
        </w:rPr>
        <w:t xml:space="preserve"> provedeno:</w:t>
      </w:r>
    </w:p>
    <w:p w14:paraId="4786FA74" w14:textId="77777777" w:rsidR="006820E9" w:rsidRPr="00ED411C" w:rsidRDefault="006820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430A89" w14:textId="223BA393" w:rsidR="00F85C86" w:rsidRPr="00ED411C" w:rsidRDefault="0002794E" w:rsidP="005D0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zvířaty z vlastního </w:t>
      </w:r>
      <w:r w:rsidR="002D3A12" w:rsidRPr="00ED411C">
        <w:rPr>
          <w:rFonts w:ascii="Arial" w:hAnsi="Arial" w:cs="Arial"/>
        </w:rPr>
        <w:t>odchovu – počet</w:t>
      </w:r>
      <w:r w:rsidR="00F85C86" w:rsidRPr="00ED411C">
        <w:rPr>
          <w:rFonts w:ascii="Arial" w:hAnsi="Arial" w:cs="Arial"/>
        </w:rPr>
        <w:t xml:space="preserve"> zvířat:</w:t>
      </w:r>
      <w:r w:rsidR="00F85C86" w:rsidRPr="00ED411C">
        <w:rPr>
          <w:rFonts w:ascii="Arial" w:hAnsi="Arial" w:cs="Arial"/>
        </w:rPr>
        <w:tab/>
      </w:r>
      <w:r w:rsidR="004B0408" w:rsidRPr="00ED411C">
        <w:rPr>
          <w:rFonts w:ascii="Arial" w:hAnsi="Arial" w:cs="Arial"/>
        </w:rPr>
        <w:tab/>
      </w:r>
      <w:r w:rsidR="004B0408" w:rsidRPr="00ED411C">
        <w:rPr>
          <w:rFonts w:ascii="Arial" w:hAnsi="Arial" w:cs="Arial"/>
        </w:rPr>
        <w:tab/>
      </w:r>
      <w:r w:rsidR="00F85C86" w:rsidRPr="00ED411C">
        <w:rPr>
          <w:rFonts w:ascii="Arial" w:hAnsi="Arial" w:cs="Arial"/>
        </w:rPr>
        <w:t>…………</w:t>
      </w:r>
    </w:p>
    <w:p w14:paraId="46F7EDCE" w14:textId="77777777" w:rsidR="006820E9" w:rsidRPr="00ED411C" w:rsidRDefault="0044413A" w:rsidP="005D0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</w:p>
    <w:p w14:paraId="306ACEFB" w14:textId="77777777" w:rsidR="0002794E" w:rsidRPr="00ED411C" w:rsidRDefault="0002794E" w:rsidP="005D0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411C">
        <w:rPr>
          <w:rFonts w:ascii="Arial" w:hAnsi="Arial" w:cs="Arial"/>
        </w:rPr>
        <w:t>nákupem z</w:t>
      </w:r>
      <w:r w:rsidR="001D70C7" w:rsidRPr="00ED411C">
        <w:rPr>
          <w:rFonts w:ascii="Arial" w:hAnsi="Arial" w:cs="Arial"/>
        </w:rPr>
        <w:t> </w:t>
      </w:r>
      <w:r w:rsidR="000330B1" w:rsidRPr="00ED411C">
        <w:rPr>
          <w:rFonts w:ascii="Arial" w:hAnsi="Arial" w:cs="Arial"/>
        </w:rPr>
        <w:t xml:space="preserve">hospodářství prostého </w:t>
      </w:r>
      <w:r w:rsidR="001D70C7" w:rsidRPr="00ED411C">
        <w:rPr>
          <w:rFonts w:ascii="Arial" w:hAnsi="Arial" w:cs="Arial"/>
        </w:rPr>
        <w:t xml:space="preserve">PRRS  </w:t>
      </w:r>
      <w:r w:rsidR="00106208">
        <w:rPr>
          <w:rFonts w:ascii="Arial" w:hAnsi="Arial" w:cs="Arial"/>
        </w:rPr>
        <w:t xml:space="preserve"> - počet zvířat:</w:t>
      </w:r>
      <w:r w:rsidR="00106208">
        <w:rPr>
          <w:rFonts w:ascii="Arial" w:hAnsi="Arial" w:cs="Arial"/>
        </w:rPr>
        <w:tab/>
        <w:t>…………</w:t>
      </w:r>
    </w:p>
    <w:p w14:paraId="0C93302E" w14:textId="77777777" w:rsidR="006820E9" w:rsidRPr="00ED411C" w:rsidRDefault="006820E9" w:rsidP="00027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AC02A5" w14:textId="284F1FD6" w:rsidR="00C13E21" w:rsidRPr="00ED411C" w:rsidRDefault="00FC04CD" w:rsidP="005D0A9E">
      <w:pPr>
        <w:jc w:val="both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Přílohy: protokoly SVÚ o </w:t>
      </w:r>
      <w:r w:rsidR="00106208">
        <w:rPr>
          <w:rFonts w:ascii="Arial" w:hAnsi="Arial" w:cs="Arial"/>
        </w:rPr>
        <w:t xml:space="preserve">laboratorním </w:t>
      </w:r>
      <w:r w:rsidRPr="00ED411C">
        <w:rPr>
          <w:rFonts w:ascii="Arial" w:hAnsi="Arial" w:cs="Arial"/>
        </w:rPr>
        <w:t xml:space="preserve">vyšetření </w:t>
      </w:r>
      <w:r w:rsidR="009D063A" w:rsidRPr="00ED411C">
        <w:rPr>
          <w:rFonts w:ascii="Arial" w:hAnsi="Arial" w:cs="Arial"/>
        </w:rPr>
        <w:t xml:space="preserve">naskladněných zvířata a o </w:t>
      </w:r>
      <w:r w:rsidR="00106208">
        <w:rPr>
          <w:rFonts w:ascii="Arial" w:hAnsi="Arial" w:cs="Arial"/>
        </w:rPr>
        <w:t xml:space="preserve">kontrole </w:t>
      </w:r>
      <w:r w:rsidR="009D063A" w:rsidRPr="00ED411C">
        <w:rPr>
          <w:rFonts w:ascii="Arial" w:hAnsi="Arial" w:cs="Arial"/>
        </w:rPr>
        <w:t>účinnosti de</w:t>
      </w:r>
      <w:r w:rsidR="002D3A12">
        <w:rPr>
          <w:rFonts w:ascii="Arial" w:hAnsi="Arial" w:cs="Arial"/>
        </w:rPr>
        <w:t>z</w:t>
      </w:r>
      <w:r w:rsidR="009D063A" w:rsidRPr="00ED411C">
        <w:rPr>
          <w:rFonts w:ascii="Arial" w:hAnsi="Arial" w:cs="Arial"/>
        </w:rPr>
        <w:t>infekce.</w:t>
      </w:r>
      <w:r w:rsidR="005D0A9E">
        <w:rPr>
          <w:rFonts w:ascii="Arial" w:hAnsi="Arial" w:cs="Arial"/>
        </w:rPr>
        <w:t xml:space="preserve"> </w:t>
      </w:r>
    </w:p>
    <w:p w14:paraId="32EE34AE" w14:textId="77777777" w:rsidR="00270545" w:rsidRDefault="00270545" w:rsidP="00C13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67CEA6" w14:textId="77777777" w:rsidR="00270545" w:rsidRDefault="00270545" w:rsidP="00C13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6FB588" w14:textId="77777777" w:rsidR="00C13E21" w:rsidRPr="00ED411C" w:rsidRDefault="00C13E21" w:rsidP="00C13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411C">
        <w:rPr>
          <w:rFonts w:ascii="Arial" w:hAnsi="Arial" w:cs="Arial"/>
        </w:rPr>
        <w:t xml:space="preserve">V ……………………….. </w:t>
      </w:r>
      <w:r w:rsidR="005D0A9E">
        <w:rPr>
          <w:rFonts w:ascii="Arial" w:hAnsi="Arial" w:cs="Arial"/>
        </w:rPr>
        <w:tab/>
      </w:r>
      <w:r w:rsidR="005D0A9E">
        <w:rPr>
          <w:rFonts w:ascii="Arial" w:hAnsi="Arial" w:cs="Arial"/>
        </w:rPr>
        <w:tab/>
      </w:r>
      <w:r w:rsidR="00B94F48">
        <w:rPr>
          <w:rFonts w:ascii="Arial" w:hAnsi="Arial" w:cs="Arial"/>
        </w:rPr>
        <w:tab/>
      </w:r>
      <w:r w:rsidRPr="00ED411C">
        <w:rPr>
          <w:rFonts w:ascii="Arial" w:hAnsi="Arial" w:cs="Arial"/>
        </w:rPr>
        <w:t>dne ………………………..</w:t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  <w:r w:rsidRPr="00ED411C">
        <w:rPr>
          <w:rFonts w:ascii="Arial" w:hAnsi="Arial" w:cs="Arial"/>
        </w:rPr>
        <w:tab/>
      </w:r>
    </w:p>
    <w:p w14:paraId="2C940CBB" w14:textId="77777777" w:rsidR="00C13E21" w:rsidRPr="00ED411C" w:rsidRDefault="00C13E21" w:rsidP="00C13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B9321B" w14:textId="77777777" w:rsidR="00C13E21" w:rsidRPr="00ED411C" w:rsidRDefault="00C13E21" w:rsidP="00C13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C41D49" w14:textId="77777777" w:rsidR="00270545" w:rsidRDefault="00270545" w:rsidP="00C13E21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Arial" w:hAnsi="Arial" w:cs="Arial"/>
        </w:rPr>
      </w:pPr>
    </w:p>
    <w:p w14:paraId="03A44D71" w14:textId="77777777" w:rsidR="00270545" w:rsidRDefault="00270545" w:rsidP="00C13E21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Arial" w:hAnsi="Arial" w:cs="Arial"/>
        </w:rPr>
      </w:pPr>
    </w:p>
    <w:p w14:paraId="513BAC4F" w14:textId="77777777" w:rsidR="00C13E21" w:rsidRPr="00ED411C" w:rsidRDefault="00C13E21" w:rsidP="00C13E21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Arial" w:hAnsi="Arial" w:cs="Arial"/>
        </w:rPr>
      </w:pPr>
      <w:r w:rsidRPr="00ED411C">
        <w:rPr>
          <w:rFonts w:ascii="Arial" w:hAnsi="Arial" w:cs="Arial"/>
        </w:rPr>
        <w:t>razítko KVS a podpis inspektora</w:t>
      </w:r>
      <w:r w:rsidRPr="00ED411C">
        <w:rPr>
          <w:rFonts w:ascii="Arial" w:hAnsi="Arial" w:cs="Arial"/>
        </w:rPr>
        <w:tab/>
        <w:t>podpis chovatele</w:t>
      </w:r>
    </w:p>
    <w:sectPr w:rsidR="00C13E21" w:rsidRPr="00ED411C" w:rsidSect="00FF12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16765" w14:textId="77777777" w:rsidR="009B0578" w:rsidRDefault="009B0578" w:rsidP="000B6EF7">
      <w:pPr>
        <w:spacing w:after="0" w:line="240" w:lineRule="auto"/>
      </w:pPr>
      <w:r>
        <w:separator/>
      </w:r>
    </w:p>
  </w:endnote>
  <w:endnote w:type="continuationSeparator" w:id="0">
    <w:p w14:paraId="5A0598D9" w14:textId="77777777" w:rsidR="009B0578" w:rsidRDefault="009B0578" w:rsidP="000B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905B6" w14:textId="77777777" w:rsidR="009B0578" w:rsidRDefault="009B0578" w:rsidP="000B6EF7">
      <w:pPr>
        <w:spacing w:after="0" w:line="240" w:lineRule="auto"/>
      </w:pPr>
      <w:r>
        <w:separator/>
      </w:r>
    </w:p>
  </w:footnote>
  <w:footnote w:type="continuationSeparator" w:id="0">
    <w:p w14:paraId="4E6F28D8" w14:textId="77777777" w:rsidR="009B0578" w:rsidRDefault="009B0578" w:rsidP="000B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CC882" w14:textId="77777777" w:rsidR="000636E6" w:rsidRPr="000B6EF7" w:rsidRDefault="000636E6">
    <w:pPr>
      <w:pStyle w:val="Zhlav"/>
      <w:rPr>
        <w:sz w:val="28"/>
        <w:szCs w:val="28"/>
      </w:rPr>
    </w:pPr>
    <w:r w:rsidRPr="000B6EF7">
      <w:rPr>
        <w:sz w:val="28"/>
        <w:szCs w:val="28"/>
      </w:rPr>
      <w:t>VZOR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B"/>
    <w:rsid w:val="00000DE8"/>
    <w:rsid w:val="0002794E"/>
    <w:rsid w:val="000330B1"/>
    <w:rsid w:val="000636E6"/>
    <w:rsid w:val="000B6EF7"/>
    <w:rsid w:val="00106208"/>
    <w:rsid w:val="00120308"/>
    <w:rsid w:val="00157E84"/>
    <w:rsid w:val="001716E9"/>
    <w:rsid w:val="00187399"/>
    <w:rsid w:val="00190025"/>
    <w:rsid w:val="00195E9F"/>
    <w:rsid w:val="001D70C7"/>
    <w:rsid w:val="001E49D0"/>
    <w:rsid w:val="00240599"/>
    <w:rsid w:val="002561D2"/>
    <w:rsid w:val="00270545"/>
    <w:rsid w:val="002C0E0B"/>
    <w:rsid w:val="002D3A12"/>
    <w:rsid w:val="002D568F"/>
    <w:rsid w:val="003A5DA2"/>
    <w:rsid w:val="003B27C3"/>
    <w:rsid w:val="003B54D7"/>
    <w:rsid w:val="003D6DF1"/>
    <w:rsid w:val="00426A09"/>
    <w:rsid w:val="00426D00"/>
    <w:rsid w:val="0044413A"/>
    <w:rsid w:val="00451999"/>
    <w:rsid w:val="004545E7"/>
    <w:rsid w:val="00486AE9"/>
    <w:rsid w:val="004B0408"/>
    <w:rsid w:val="004D2CF2"/>
    <w:rsid w:val="004F021B"/>
    <w:rsid w:val="005042BD"/>
    <w:rsid w:val="00520676"/>
    <w:rsid w:val="00524226"/>
    <w:rsid w:val="00536EEE"/>
    <w:rsid w:val="00592372"/>
    <w:rsid w:val="005B7ED5"/>
    <w:rsid w:val="005D0A9E"/>
    <w:rsid w:val="00635DD9"/>
    <w:rsid w:val="00640E46"/>
    <w:rsid w:val="00642BE9"/>
    <w:rsid w:val="00647638"/>
    <w:rsid w:val="006820E9"/>
    <w:rsid w:val="006A2B47"/>
    <w:rsid w:val="006C2F9D"/>
    <w:rsid w:val="00747F20"/>
    <w:rsid w:val="007A06F9"/>
    <w:rsid w:val="007A4BF5"/>
    <w:rsid w:val="007D1B1F"/>
    <w:rsid w:val="008173C4"/>
    <w:rsid w:val="008452C3"/>
    <w:rsid w:val="00852BA3"/>
    <w:rsid w:val="00857E65"/>
    <w:rsid w:val="00864B2B"/>
    <w:rsid w:val="008674C3"/>
    <w:rsid w:val="00936464"/>
    <w:rsid w:val="009A3360"/>
    <w:rsid w:val="009A7E8D"/>
    <w:rsid w:val="009B0578"/>
    <w:rsid w:val="009D063A"/>
    <w:rsid w:val="00AC5B53"/>
    <w:rsid w:val="00B001E7"/>
    <w:rsid w:val="00B0045B"/>
    <w:rsid w:val="00B07610"/>
    <w:rsid w:val="00B470ED"/>
    <w:rsid w:val="00B55854"/>
    <w:rsid w:val="00B70383"/>
    <w:rsid w:val="00B71325"/>
    <w:rsid w:val="00B92BB9"/>
    <w:rsid w:val="00B94F48"/>
    <w:rsid w:val="00B96777"/>
    <w:rsid w:val="00C13E21"/>
    <w:rsid w:val="00C31D2B"/>
    <w:rsid w:val="00C33DB6"/>
    <w:rsid w:val="00C46442"/>
    <w:rsid w:val="00C90DCE"/>
    <w:rsid w:val="00CE172A"/>
    <w:rsid w:val="00D06439"/>
    <w:rsid w:val="00D11278"/>
    <w:rsid w:val="00D97F08"/>
    <w:rsid w:val="00DB57E7"/>
    <w:rsid w:val="00DD2240"/>
    <w:rsid w:val="00E61E93"/>
    <w:rsid w:val="00E77326"/>
    <w:rsid w:val="00ED351B"/>
    <w:rsid w:val="00ED411C"/>
    <w:rsid w:val="00F12745"/>
    <w:rsid w:val="00F408D2"/>
    <w:rsid w:val="00F85C86"/>
    <w:rsid w:val="00FC04CD"/>
    <w:rsid w:val="00FD7C04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513E"/>
  <w15:chartTrackingRefBased/>
  <w15:docId w15:val="{536C7A52-45AE-47D2-BAE4-B3ECE5DC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2B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6A0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B6E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6EF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B6E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6EF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FD7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C0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D7C0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C0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D7C04"/>
    <w:rPr>
      <w:b/>
      <w:bCs/>
      <w:lang w:eastAsia="en-US"/>
    </w:rPr>
  </w:style>
  <w:style w:type="paragraph" w:styleId="Revize">
    <w:name w:val="Revision"/>
    <w:hidden/>
    <w:uiPriority w:val="99"/>
    <w:semiHidden/>
    <w:rsid w:val="00FD7C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438\OneDrive%20-%20Ministerstvo%20zem&#283;d&#283;lstv&#237;\Dokumenty\8.F.a\Renotifikace%202024\Potvrzen&#237;%20KVS\Potvrzeni_KVS_SVS__8.F.a%202026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2" ma:contentTypeDescription="Vytvoří nový dokument" ma:contentTypeScope="" ma:versionID="1537c13161e6a41a0a96a3a3501c8726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3356751ba5f4210080ca10e983cc4182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08577a-07f3-4cee-934b-ff5481f2f000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5CB65-BDEE-48FB-B5F6-243B0393C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59A08-5F33-4ADA-86E5-9E44619FE9B6}">
  <ds:schemaRefs>
    <ds:schemaRef ds:uri="http://www.w3.org/XML/1998/namespace"/>
    <ds:schemaRef ds:uri="http://schemas.microsoft.com/office/2006/metadata/properties"/>
    <ds:schemaRef ds:uri="http://purl.org/dc/terms/"/>
    <ds:schemaRef ds:uri="94c4a836-48c3-43e6-ada0-4dbdcb041e81"/>
    <ds:schemaRef ds:uri="http://schemas.microsoft.com/office/2006/documentManagement/types"/>
    <ds:schemaRef ds:uri="http://schemas.openxmlformats.org/package/2006/metadata/core-properties"/>
    <ds:schemaRef ds:uri="4e293753-9a96-4025-9fc0-ad0e49e7059b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DB4E5B-B43B-4FD2-907F-65019F65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Potvrzeni_KVS_SVS__8.F.a 2026_</Template>
  <TotalTime>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Nevečeřalová Kateřina</dc:creator>
  <cp:keywords/>
  <dc:description/>
  <cp:lastModifiedBy>MVDr. Katarína Juhásová</cp:lastModifiedBy>
  <cp:revision>2</cp:revision>
  <cp:lastPrinted>2010-03-08T07:42:00Z</cp:lastPrinted>
  <dcterms:created xsi:type="dcterms:W3CDTF">2025-09-30T07:30:00Z</dcterms:created>
  <dcterms:modified xsi:type="dcterms:W3CDTF">2025-09-30T07:30:00Z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2025-07-28T08:36:11Z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8d626503-2cb7-4a29-96c3-53cab12557bd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MSIP_Label_ef39f71f-e64d-4c74-bf23-a9d7326c3889_Enabled">
    <vt:lpwstr>true</vt:lpwstr>
  </property>
  <property fmtid="{D5CDD505-2E9C-101B-9397-08002B2CF9AE}" pid="11" name="MSIP_Label_ef39f71f-e64d-4c74-bf23-a9d7326c3889_SetDate">
    <vt:lpwstr>2025-09-03T06:38:03Z</vt:lpwstr>
  </property>
  <property fmtid="{D5CDD505-2E9C-101B-9397-08002B2CF9AE}" pid="12" name="MSIP_Label_ef39f71f-e64d-4c74-bf23-a9d7326c3889_Method">
    <vt:lpwstr>Standard</vt:lpwstr>
  </property>
  <property fmtid="{D5CDD505-2E9C-101B-9397-08002B2CF9AE}" pid="13" name="MSIP_Label_ef39f71f-e64d-4c74-bf23-a9d7326c3889_Name">
    <vt:lpwstr>VEŘEJNÉ</vt:lpwstr>
  </property>
  <property fmtid="{D5CDD505-2E9C-101B-9397-08002B2CF9AE}" pid="14" name="MSIP_Label_ef39f71f-e64d-4c74-bf23-a9d7326c3889_SiteId">
    <vt:lpwstr>7c0de962-bcda-4490-991f-b971afe61ed9</vt:lpwstr>
  </property>
  <property fmtid="{D5CDD505-2E9C-101B-9397-08002B2CF9AE}" pid="15" name="MSIP_Label_ef39f71f-e64d-4c74-bf23-a9d7326c3889_ActionId">
    <vt:lpwstr>cd2299c5-6502-4590-ac4a-22053f5e4d89</vt:lpwstr>
  </property>
  <property fmtid="{D5CDD505-2E9C-101B-9397-08002B2CF9AE}" pid="16" name="MSIP_Label_ef39f71f-e64d-4c74-bf23-a9d7326c3889_ContentBits">
    <vt:lpwstr>0</vt:lpwstr>
  </property>
  <property fmtid="{D5CDD505-2E9C-101B-9397-08002B2CF9AE}" pid="17" name="MSIP_Label_ef39f71f-e64d-4c74-bf23-a9d7326c3889_Tag">
    <vt:lpwstr>10, 3, 0, 1</vt:lpwstr>
  </property>
  <property fmtid="{D5CDD505-2E9C-101B-9397-08002B2CF9AE}" pid="18" name="MediaServiceImageTags">
    <vt:lpwstr/>
  </property>
  <property fmtid="{D5CDD505-2E9C-101B-9397-08002B2CF9AE}" pid="19" name="ContentTypeId">
    <vt:lpwstr>0x0101003B7EEAB92C506548BE39F1259A1E3D58</vt:lpwstr>
  </property>
</Properties>
</file>